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BF" w:rsidRDefault="00315C36" w:rsidP="00315C36">
      <w:r>
        <w:rPr>
          <w:noProof/>
        </w:rPr>
        <w:drawing>
          <wp:inline distT="0" distB="0" distL="0" distR="0">
            <wp:extent cx="1255021" cy="3238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bco_logo_smal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869" cy="3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C36" w:rsidRDefault="00315C36" w:rsidP="00315C36">
      <w:pPr>
        <w:rPr>
          <w:b/>
          <w:i/>
          <w:u w:val="single"/>
        </w:rPr>
      </w:pPr>
      <w:r>
        <w:rPr>
          <w:b/>
          <w:i/>
          <w:u w:val="single"/>
        </w:rPr>
        <w:t>GIFTED SITE LETTER</w:t>
      </w:r>
    </w:p>
    <w:p w:rsidR="0077559A" w:rsidRDefault="0077559A" w:rsidP="00315C36">
      <w:pPr>
        <w:rPr>
          <w:b/>
          <w:i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5C36" w:rsidTr="00315C36">
        <w:tc>
          <w:tcPr>
            <w:tcW w:w="4508" w:type="dxa"/>
          </w:tcPr>
          <w:p w:rsidR="00315C36" w:rsidRDefault="00315C36" w:rsidP="00315C36">
            <w:pPr>
              <w:rPr>
                <w:b/>
              </w:rPr>
            </w:pPr>
            <w:r>
              <w:rPr>
                <w:b/>
              </w:rPr>
              <w:t>Member Name(s):</w:t>
            </w:r>
          </w:p>
          <w:p w:rsidR="00315C36" w:rsidRPr="00315C36" w:rsidRDefault="00315C36" w:rsidP="00315C36">
            <w:pPr>
              <w:rPr>
                <w:b/>
              </w:rPr>
            </w:pPr>
          </w:p>
        </w:tc>
        <w:tc>
          <w:tcPr>
            <w:tcW w:w="4508" w:type="dxa"/>
          </w:tcPr>
          <w:p w:rsidR="00315C36" w:rsidRDefault="00315C36" w:rsidP="00315C36"/>
        </w:tc>
      </w:tr>
      <w:tr w:rsidR="00315C36" w:rsidTr="00315C36">
        <w:tc>
          <w:tcPr>
            <w:tcW w:w="4508" w:type="dxa"/>
          </w:tcPr>
          <w:p w:rsidR="00315C36" w:rsidRPr="00315C36" w:rsidRDefault="00315C36" w:rsidP="00315C36">
            <w:pPr>
              <w:rPr>
                <w:b/>
              </w:rPr>
            </w:pPr>
            <w:r w:rsidRPr="00315C36">
              <w:rPr>
                <w:b/>
              </w:rPr>
              <w:t>Applicant(s) Account Number:</w:t>
            </w:r>
          </w:p>
          <w:p w:rsidR="00315C36" w:rsidRPr="00315C36" w:rsidRDefault="00315C36" w:rsidP="00315C36">
            <w:pPr>
              <w:rPr>
                <w:b/>
              </w:rPr>
            </w:pPr>
          </w:p>
        </w:tc>
        <w:tc>
          <w:tcPr>
            <w:tcW w:w="4508" w:type="dxa"/>
          </w:tcPr>
          <w:p w:rsidR="00315C36" w:rsidRDefault="00315C36" w:rsidP="00315C36"/>
        </w:tc>
      </w:tr>
      <w:tr w:rsidR="00315C36" w:rsidTr="00315C36">
        <w:tc>
          <w:tcPr>
            <w:tcW w:w="4508" w:type="dxa"/>
          </w:tcPr>
          <w:p w:rsidR="00315C36" w:rsidRPr="00315C36" w:rsidRDefault="00315C36" w:rsidP="00315C36">
            <w:pPr>
              <w:rPr>
                <w:b/>
              </w:rPr>
            </w:pPr>
            <w:r w:rsidRPr="00315C36">
              <w:rPr>
                <w:b/>
              </w:rPr>
              <w:t>Loan Reference Number:</w:t>
            </w:r>
          </w:p>
          <w:p w:rsidR="00315C36" w:rsidRPr="00315C36" w:rsidRDefault="00315C36" w:rsidP="00315C36">
            <w:pPr>
              <w:rPr>
                <w:b/>
              </w:rPr>
            </w:pPr>
          </w:p>
        </w:tc>
        <w:tc>
          <w:tcPr>
            <w:tcW w:w="4508" w:type="dxa"/>
          </w:tcPr>
          <w:p w:rsidR="00315C36" w:rsidRDefault="00315C36" w:rsidP="00315C36"/>
        </w:tc>
      </w:tr>
      <w:tr w:rsidR="00315C36" w:rsidTr="00315C36">
        <w:tc>
          <w:tcPr>
            <w:tcW w:w="4508" w:type="dxa"/>
          </w:tcPr>
          <w:p w:rsidR="00315C36" w:rsidRPr="00315C36" w:rsidRDefault="00315C36" w:rsidP="00315C36">
            <w:pPr>
              <w:rPr>
                <w:b/>
              </w:rPr>
            </w:pPr>
            <w:r w:rsidRPr="00315C36">
              <w:rPr>
                <w:b/>
              </w:rPr>
              <w:t>Date:</w:t>
            </w:r>
          </w:p>
          <w:p w:rsidR="00315C36" w:rsidRPr="00315C36" w:rsidRDefault="00315C36" w:rsidP="00315C36">
            <w:pPr>
              <w:rPr>
                <w:b/>
              </w:rPr>
            </w:pPr>
          </w:p>
        </w:tc>
        <w:tc>
          <w:tcPr>
            <w:tcW w:w="4508" w:type="dxa"/>
          </w:tcPr>
          <w:p w:rsidR="00315C36" w:rsidRDefault="00315C36" w:rsidP="00315C36"/>
        </w:tc>
      </w:tr>
      <w:tr w:rsidR="00315C36" w:rsidTr="00315C36">
        <w:tc>
          <w:tcPr>
            <w:tcW w:w="4508" w:type="dxa"/>
          </w:tcPr>
          <w:p w:rsidR="00315C36" w:rsidRPr="00315C36" w:rsidRDefault="00315C36" w:rsidP="00315C36">
            <w:pPr>
              <w:rPr>
                <w:b/>
              </w:rPr>
            </w:pPr>
            <w:r w:rsidRPr="00315C36">
              <w:rPr>
                <w:b/>
              </w:rPr>
              <w:t>Name(s):</w:t>
            </w:r>
          </w:p>
          <w:p w:rsidR="00315C36" w:rsidRPr="00315C36" w:rsidRDefault="00315C36" w:rsidP="00315C36">
            <w:pPr>
              <w:rPr>
                <w:b/>
                <w:i/>
                <w:sz w:val="18"/>
                <w:szCs w:val="18"/>
              </w:rPr>
            </w:pPr>
            <w:r w:rsidRPr="00315C36">
              <w:rPr>
                <w:b/>
                <w:i/>
                <w:sz w:val="18"/>
                <w:szCs w:val="18"/>
              </w:rPr>
              <w:t>*Of person gifting site</w:t>
            </w:r>
          </w:p>
        </w:tc>
        <w:tc>
          <w:tcPr>
            <w:tcW w:w="4508" w:type="dxa"/>
          </w:tcPr>
          <w:p w:rsidR="00315C36" w:rsidRDefault="00315C36" w:rsidP="00315C36"/>
        </w:tc>
      </w:tr>
      <w:tr w:rsidR="00315C36" w:rsidTr="00315C36">
        <w:tc>
          <w:tcPr>
            <w:tcW w:w="4508" w:type="dxa"/>
          </w:tcPr>
          <w:p w:rsidR="00315C36" w:rsidRPr="00315C36" w:rsidRDefault="00315C36" w:rsidP="00315C36">
            <w:pPr>
              <w:rPr>
                <w:b/>
              </w:rPr>
            </w:pPr>
            <w:r w:rsidRPr="00315C36">
              <w:rPr>
                <w:b/>
              </w:rPr>
              <w:t>Address:</w:t>
            </w:r>
          </w:p>
          <w:p w:rsidR="00315C36" w:rsidRDefault="00315C36" w:rsidP="00315C36">
            <w:pPr>
              <w:rPr>
                <w:b/>
                <w:i/>
                <w:sz w:val="18"/>
                <w:szCs w:val="18"/>
              </w:rPr>
            </w:pPr>
            <w:r w:rsidRPr="00315C36">
              <w:rPr>
                <w:b/>
                <w:i/>
                <w:sz w:val="18"/>
                <w:szCs w:val="18"/>
              </w:rPr>
              <w:t>*Of site being gifted</w:t>
            </w:r>
          </w:p>
          <w:p w:rsidR="00315C36" w:rsidRDefault="00315C36" w:rsidP="00315C36">
            <w:pPr>
              <w:rPr>
                <w:b/>
                <w:i/>
                <w:sz w:val="18"/>
                <w:szCs w:val="18"/>
              </w:rPr>
            </w:pPr>
          </w:p>
          <w:p w:rsidR="0077559A" w:rsidRDefault="0077559A" w:rsidP="00315C36">
            <w:pPr>
              <w:rPr>
                <w:b/>
                <w:i/>
                <w:sz w:val="18"/>
                <w:szCs w:val="18"/>
              </w:rPr>
            </w:pPr>
          </w:p>
          <w:p w:rsidR="00315C36" w:rsidRDefault="00315C36" w:rsidP="00315C36">
            <w:pPr>
              <w:rPr>
                <w:b/>
                <w:i/>
                <w:sz w:val="18"/>
                <w:szCs w:val="18"/>
              </w:rPr>
            </w:pPr>
          </w:p>
          <w:p w:rsidR="00315C36" w:rsidRPr="00315C36" w:rsidRDefault="00315C36" w:rsidP="00315C3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508" w:type="dxa"/>
          </w:tcPr>
          <w:p w:rsidR="00315C36" w:rsidRDefault="00315C36" w:rsidP="00315C36"/>
        </w:tc>
      </w:tr>
      <w:tr w:rsidR="00315C36" w:rsidTr="00315C36">
        <w:tc>
          <w:tcPr>
            <w:tcW w:w="4508" w:type="dxa"/>
          </w:tcPr>
          <w:p w:rsidR="00315C36" w:rsidRPr="0077559A" w:rsidRDefault="0077559A" w:rsidP="00315C36">
            <w:pPr>
              <w:rPr>
                <w:b/>
              </w:rPr>
            </w:pPr>
            <w:r w:rsidRPr="0077559A">
              <w:rPr>
                <w:b/>
              </w:rPr>
              <w:t>I / We confirm that I / We are gifting the site at the above address to:</w:t>
            </w:r>
          </w:p>
        </w:tc>
        <w:tc>
          <w:tcPr>
            <w:tcW w:w="4508" w:type="dxa"/>
          </w:tcPr>
          <w:p w:rsidR="00315C36" w:rsidRDefault="00315C36" w:rsidP="00315C36"/>
        </w:tc>
      </w:tr>
      <w:tr w:rsidR="00315C36" w:rsidTr="00315C36">
        <w:tc>
          <w:tcPr>
            <w:tcW w:w="4508" w:type="dxa"/>
          </w:tcPr>
          <w:p w:rsidR="00315C36" w:rsidRPr="0077559A" w:rsidRDefault="0077559A" w:rsidP="00315C36">
            <w:pPr>
              <w:rPr>
                <w:b/>
              </w:rPr>
            </w:pPr>
            <w:r w:rsidRPr="0077559A">
              <w:rPr>
                <w:b/>
              </w:rPr>
              <w:t>Relationship to Recipient:</w:t>
            </w:r>
          </w:p>
          <w:p w:rsidR="0077559A" w:rsidRPr="0077559A" w:rsidRDefault="0077559A" w:rsidP="00315C36">
            <w:pPr>
              <w:rPr>
                <w:b/>
              </w:rPr>
            </w:pPr>
          </w:p>
        </w:tc>
        <w:tc>
          <w:tcPr>
            <w:tcW w:w="4508" w:type="dxa"/>
          </w:tcPr>
          <w:p w:rsidR="00315C36" w:rsidRDefault="00315C36" w:rsidP="00315C36"/>
        </w:tc>
      </w:tr>
    </w:tbl>
    <w:p w:rsidR="00315C36" w:rsidRDefault="00315C36" w:rsidP="00315C36"/>
    <w:p w:rsidR="0077559A" w:rsidRDefault="0077559A" w:rsidP="00315C36">
      <w:r>
        <w:t>I / We confirm that no repayment will be sought and that I / We have no further recourse to the site.</w:t>
      </w:r>
    </w:p>
    <w:p w:rsidR="0077559A" w:rsidRDefault="0077559A" w:rsidP="00315C36">
      <w:r>
        <w:t>I / We confirm that any tax implications (if any) of this gift has been satisfied.</w:t>
      </w:r>
    </w:p>
    <w:p w:rsidR="0077559A" w:rsidRDefault="0077559A" w:rsidP="00315C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7559A" w:rsidTr="0077559A">
        <w:tc>
          <w:tcPr>
            <w:tcW w:w="3005" w:type="dxa"/>
          </w:tcPr>
          <w:p w:rsidR="0077559A" w:rsidRDefault="0077559A" w:rsidP="00315C36">
            <w:r>
              <w:t>Print Name(s):</w:t>
            </w:r>
          </w:p>
          <w:p w:rsidR="0077559A" w:rsidRDefault="0077559A" w:rsidP="00315C36"/>
        </w:tc>
        <w:tc>
          <w:tcPr>
            <w:tcW w:w="3005" w:type="dxa"/>
          </w:tcPr>
          <w:p w:rsidR="0077559A" w:rsidRDefault="0077559A" w:rsidP="00315C36"/>
        </w:tc>
        <w:tc>
          <w:tcPr>
            <w:tcW w:w="3006" w:type="dxa"/>
          </w:tcPr>
          <w:p w:rsidR="0077559A" w:rsidRDefault="0077559A" w:rsidP="00315C36"/>
        </w:tc>
      </w:tr>
      <w:tr w:rsidR="0077559A" w:rsidTr="0077559A">
        <w:tc>
          <w:tcPr>
            <w:tcW w:w="3005" w:type="dxa"/>
          </w:tcPr>
          <w:p w:rsidR="0077559A" w:rsidRDefault="0077559A" w:rsidP="00315C36">
            <w:r>
              <w:t>Sign Name(s):</w:t>
            </w:r>
          </w:p>
          <w:p w:rsidR="0077559A" w:rsidRDefault="0077559A" w:rsidP="00315C36"/>
        </w:tc>
        <w:tc>
          <w:tcPr>
            <w:tcW w:w="3005" w:type="dxa"/>
          </w:tcPr>
          <w:p w:rsidR="0077559A" w:rsidRDefault="0077559A" w:rsidP="00315C36"/>
        </w:tc>
        <w:tc>
          <w:tcPr>
            <w:tcW w:w="3006" w:type="dxa"/>
          </w:tcPr>
          <w:p w:rsidR="0077559A" w:rsidRDefault="0077559A" w:rsidP="00315C36"/>
        </w:tc>
      </w:tr>
    </w:tbl>
    <w:p w:rsidR="0077559A" w:rsidRDefault="0077559A" w:rsidP="00315C36"/>
    <w:p w:rsidR="0077559A" w:rsidRDefault="0077559A" w:rsidP="00315C36"/>
    <w:p w:rsidR="00EC3CCA" w:rsidRDefault="00EC3CCA" w:rsidP="00315C36"/>
    <w:p w:rsidR="00EC3CCA" w:rsidRDefault="00EC3CCA" w:rsidP="00315C36">
      <w:bookmarkStart w:id="0" w:name="_GoBack"/>
      <w:bookmarkEnd w:id="0"/>
    </w:p>
    <w:p w:rsidR="0077559A" w:rsidRPr="00A21BAF" w:rsidRDefault="0077559A" w:rsidP="0077559A"/>
    <w:p w:rsidR="0077559A" w:rsidRDefault="0077559A" w:rsidP="0077559A">
      <w:pPr>
        <w:rPr>
          <w:b/>
        </w:rPr>
      </w:pPr>
      <w:r>
        <w:rPr>
          <w:b/>
          <w:noProof/>
        </w:rPr>
        <w:drawing>
          <wp:inline distT="0" distB="0" distL="0" distR="0" wp14:anchorId="1CF4C8CA" wp14:editId="75C7AB92">
            <wp:extent cx="1255779" cy="210312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ubco_logo_smal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779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59A" w:rsidRPr="00DC6F47" w:rsidRDefault="0077559A" w:rsidP="0077559A">
      <w:pPr>
        <w:jc w:val="center"/>
        <w:rPr>
          <w:sz w:val="16"/>
          <w:szCs w:val="16"/>
        </w:rPr>
      </w:pPr>
      <w:proofErr w:type="spellStart"/>
      <w:r w:rsidRPr="00DC6F47">
        <w:rPr>
          <w:sz w:val="16"/>
          <w:szCs w:val="16"/>
        </w:rPr>
        <w:t>Dubco</w:t>
      </w:r>
      <w:proofErr w:type="spellEnd"/>
      <w:r w:rsidRPr="00DC6F47">
        <w:rPr>
          <w:sz w:val="16"/>
          <w:szCs w:val="16"/>
        </w:rPr>
        <w:t xml:space="preserve"> Credit Union Limited is regulated by The Central Bank of Ireland hand has its registered office at Little Green Street, Dublin 7.</w:t>
      </w:r>
    </w:p>
    <w:p w:rsidR="0077559A" w:rsidRPr="00DC6F47" w:rsidRDefault="0077559A" w:rsidP="0077559A">
      <w:pPr>
        <w:jc w:val="center"/>
        <w:rPr>
          <w:sz w:val="16"/>
          <w:szCs w:val="16"/>
        </w:rPr>
      </w:pPr>
      <w:r w:rsidRPr="00DC6F47">
        <w:rPr>
          <w:sz w:val="16"/>
          <w:szCs w:val="16"/>
        </w:rPr>
        <w:t>Sub Office: Malahide Road, Coolock, Dublin 5 (For Mondelez employees only)</w:t>
      </w:r>
    </w:p>
    <w:p w:rsidR="0077559A" w:rsidRPr="00CE754F" w:rsidRDefault="0077559A" w:rsidP="0077559A">
      <w:pPr>
        <w:jc w:val="center"/>
        <w:rPr>
          <w:sz w:val="16"/>
          <w:szCs w:val="16"/>
        </w:rPr>
      </w:pPr>
      <w:r w:rsidRPr="00DC6F47">
        <w:rPr>
          <w:sz w:val="16"/>
          <w:szCs w:val="16"/>
        </w:rPr>
        <w:t>Tel: 01 887 0400</w:t>
      </w:r>
      <w:r w:rsidRPr="00DC6F47">
        <w:rPr>
          <w:sz w:val="16"/>
          <w:szCs w:val="16"/>
        </w:rPr>
        <w:tab/>
        <w:t>Fax: 01 887 0499</w:t>
      </w:r>
      <w:r w:rsidRPr="00DC6F47">
        <w:rPr>
          <w:sz w:val="16"/>
          <w:szCs w:val="16"/>
        </w:rPr>
        <w:tab/>
        <w:t xml:space="preserve">Email: </w:t>
      </w:r>
      <w:hyperlink r:id="rId5" w:history="1">
        <w:r w:rsidRPr="00DC6F47">
          <w:rPr>
            <w:rStyle w:val="Hyperlink"/>
            <w:sz w:val="16"/>
            <w:szCs w:val="16"/>
          </w:rPr>
          <w:t>infor@dubco.ie</w:t>
        </w:r>
      </w:hyperlink>
      <w:r w:rsidRPr="00DC6F47">
        <w:rPr>
          <w:sz w:val="16"/>
          <w:szCs w:val="16"/>
        </w:rPr>
        <w:tab/>
        <w:t>Website: www.dubco.ie</w:t>
      </w:r>
    </w:p>
    <w:p w:rsidR="0077559A" w:rsidRDefault="0077559A" w:rsidP="00315C36"/>
    <w:sectPr w:rsidR="00775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A0"/>
    <w:rsid w:val="001F61A0"/>
    <w:rsid w:val="002D433C"/>
    <w:rsid w:val="00315C36"/>
    <w:rsid w:val="0077559A"/>
    <w:rsid w:val="009010BF"/>
    <w:rsid w:val="00E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AC11B"/>
  <w15:chartTrackingRefBased/>
  <w15:docId w15:val="{39245D0C-8CDE-400E-AB96-121D1CFA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1A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55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@dubco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AF90DA3D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Smith-O'Hara</dc:creator>
  <cp:keywords/>
  <dc:description/>
  <cp:lastModifiedBy>Susan Smith-O'Hara</cp:lastModifiedBy>
  <cp:revision>2</cp:revision>
  <dcterms:created xsi:type="dcterms:W3CDTF">2018-08-15T13:29:00Z</dcterms:created>
  <dcterms:modified xsi:type="dcterms:W3CDTF">2018-08-15T13:29:00Z</dcterms:modified>
</cp:coreProperties>
</file>